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1AE6" w14:textId="77777777" w:rsidR="000009C0" w:rsidRDefault="000009C0" w:rsidP="00CD221C">
      <w:pPr>
        <w:tabs>
          <w:tab w:val="left" w:pos="9214"/>
        </w:tabs>
        <w:spacing w:after="0" w:line="60" w:lineRule="atLeast"/>
        <w:rPr>
          <w:rFonts w:eastAsia="BatangChe" w:cstheme="minorHAnsi"/>
          <w:color w:val="000000" w:themeColor="text1"/>
          <w:sz w:val="20"/>
          <w:szCs w:val="26"/>
        </w:rPr>
      </w:pPr>
    </w:p>
    <w:p w14:paraId="1520D455" w14:textId="77777777" w:rsidR="000009C0" w:rsidRDefault="000009C0" w:rsidP="00CD221C">
      <w:pPr>
        <w:tabs>
          <w:tab w:val="left" w:pos="9214"/>
        </w:tabs>
        <w:spacing w:after="0" w:line="60" w:lineRule="atLeast"/>
        <w:rPr>
          <w:rFonts w:eastAsia="BatangChe" w:cstheme="minorHAnsi"/>
          <w:color w:val="000000" w:themeColor="text1"/>
          <w:sz w:val="20"/>
          <w:szCs w:val="26"/>
        </w:rPr>
      </w:pPr>
    </w:p>
    <w:p w14:paraId="277E6E23" w14:textId="77777777" w:rsidR="000009C0" w:rsidRDefault="000009C0" w:rsidP="00CD221C">
      <w:pPr>
        <w:tabs>
          <w:tab w:val="left" w:pos="9214"/>
        </w:tabs>
        <w:spacing w:after="0" w:line="60" w:lineRule="atLeast"/>
        <w:rPr>
          <w:rFonts w:eastAsia="BatangChe" w:cstheme="minorHAnsi"/>
          <w:color w:val="000000" w:themeColor="text1"/>
          <w:sz w:val="20"/>
          <w:szCs w:val="26"/>
        </w:rPr>
      </w:pPr>
    </w:p>
    <w:p w14:paraId="38540377" w14:textId="77777777" w:rsidR="000009C0" w:rsidRDefault="000009C0" w:rsidP="00CD221C">
      <w:pPr>
        <w:tabs>
          <w:tab w:val="left" w:pos="9214"/>
        </w:tabs>
        <w:spacing w:after="0" w:line="60" w:lineRule="atLeast"/>
        <w:rPr>
          <w:rFonts w:eastAsia="BatangChe" w:cstheme="minorHAnsi"/>
          <w:color w:val="000000" w:themeColor="text1"/>
          <w:sz w:val="20"/>
          <w:szCs w:val="26"/>
        </w:rPr>
      </w:pPr>
    </w:p>
    <w:p w14:paraId="0A15C267" w14:textId="77777777" w:rsidR="000009C0" w:rsidRDefault="000009C0" w:rsidP="00CD221C">
      <w:pPr>
        <w:tabs>
          <w:tab w:val="left" w:pos="9214"/>
        </w:tabs>
        <w:spacing w:after="0" w:line="60" w:lineRule="atLeast"/>
        <w:rPr>
          <w:rFonts w:eastAsia="BatangChe" w:cstheme="minorHAnsi"/>
          <w:color w:val="000000" w:themeColor="text1"/>
          <w:sz w:val="20"/>
          <w:szCs w:val="26"/>
        </w:rPr>
      </w:pPr>
    </w:p>
    <w:p w14:paraId="7FCF988B" w14:textId="77777777" w:rsidR="00BE3CF8" w:rsidRDefault="00BE3CF8" w:rsidP="00035350">
      <w:pPr>
        <w:tabs>
          <w:tab w:val="left" w:pos="9214"/>
        </w:tabs>
        <w:spacing w:after="0" w:line="60" w:lineRule="atLeast"/>
        <w:ind w:left="6372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>Al Dirigente Scolastico</w:t>
      </w:r>
    </w:p>
    <w:p w14:paraId="5A1C165D" w14:textId="77777777" w:rsidR="00BE3CF8" w:rsidRDefault="00BE3CF8" w:rsidP="00035350">
      <w:pPr>
        <w:tabs>
          <w:tab w:val="left" w:pos="9214"/>
        </w:tabs>
        <w:spacing w:after="0" w:line="60" w:lineRule="atLeast"/>
        <w:ind w:left="6372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>I.I.S. “ L. Da Penne- M. Dei Fiori”</w:t>
      </w:r>
    </w:p>
    <w:p w14:paraId="0292D005" w14:textId="77777777" w:rsidR="00BE3CF8" w:rsidRDefault="00BE3CF8" w:rsidP="00035350">
      <w:pPr>
        <w:tabs>
          <w:tab w:val="left" w:pos="9214"/>
        </w:tabs>
        <w:spacing w:after="0" w:line="60" w:lineRule="atLeast"/>
        <w:ind w:left="6372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>PENNE</w:t>
      </w:r>
    </w:p>
    <w:p w14:paraId="55430850" w14:textId="77777777" w:rsidR="00035350" w:rsidRDefault="00035350" w:rsidP="00035350">
      <w:pPr>
        <w:tabs>
          <w:tab w:val="left" w:pos="9214"/>
        </w:tabs>
        <w:spacing w:after="0" w:line="60" w:lineRule="atLeast"/>
        <w:ind w:left="6372"/>
        <w:rPr>
          <w:rFonts w:eastAsia="BatangChe" w:cstheme="minorHAnsi"/>
          <w:color w:val="000000" w:themeColor="text1"/>
          <w:sz w:val="20"/>
          <w:szCs w:val="26"/>
        </w:rPr>
      </w:pPr>
    </w:p>
    <w:p w14:paraId="07A2BD42" w14:textId="77777777" w:rsidR="00035350" w:rsidRDefault="00035350" w:rsidP="00035350">
      <w:pPr>
        <w:tabs>
          <w:tab w:val="left" w:pos="9214"/>
        </w:tabs>
        <w:spacing w:after="0" w:line="60" w:lineRule="atLeast"/>
        <w:ind w:left="6372"/>
        <w:rPr>
          <w:rFonts w:eastAsia="BatangChe" w:cstheme="minorHAnsi"/>
          <w:color w:val="000000" w:themeColor="text1"/>
          <w:sz w:val="20"/>
          <w:szCs w:val="26"/>
        </w:rPr>
      </w:pPr>
    </w:p>
    <w:p w14:paraId="09434F71" w14:textId="77777777" w:rsidR="00035350" w:rsidRDefault="00035350" w:rsidP="00035350">
      <w:pPr>
        <w:tabs>
          <w:tab w:val="left" w:pos="9214"/>
        </w:tabs>
        <w:spacing w:after="0" w:line="60" w:lineRule="atLeast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>MODULO D’ISCRIZIONE CORSO PER LE CERTIFICAZIONI LINGUISTICHE</w:t>
      </w:r>
    </w:p>
    <w:p w14:paraId="764B59F2" w14:textId="77777777" w:rsidR="00035350" w:rsidRDefault="00035350" w:rsidP="00035350">
      <w:pPr>
        <w:tabs>
          <w:tab w:val="left" w:pos="9214"/>
        </w:tabs>
        <w:spacing w:after="0" w:line="60" w:lineRule="atLeast"/>
        <w:rPr>
          <w:rFonts w:eastAsia="BatangChe" w:cstheme="minorHAnsi"/>
          <w:color w:val="000000" w:themeColor="text1"/>
          <w:sz w:val="20"/>
          <w:szCs w:val="26"/>
        </w:rPr>
      </w:pPr>
    </w:p>
    <w:p w14:paraId="43C68616" w14:textId="77777777" w:rsidR="00035350" w:rsidRDefault="00035350" w:rsidP="00035350">
      <w:pPr>
        <w:tabs>
          <w:tab w:val="left" w:pos="9214"/>
        </w:tabs>
        <w:spacing w:after="0" w:line="60" w:lineRule="atLeast"/>
        <w:rPr>
          <w:rFonts w:eastAsia="BatangChe" w:cstheme="minorHAnsi"/>
          <w:color w:val="000000" w:themeColor="text1"/>
          <w:sz w:val="20"/>
          <w:szCs w:val="26"/>
        </w:rPr>
      </w:pPr>
    </w:p>
    <w:p w14:paraId="3212C67F" w14:textId="77777777" w:rsidR="00035350" w:rsidRDefault="00035350" w:rsidP="00035350">
      <w:pPr>
        <w:tabs>
          <w:tab w:val="left" w:pos="9214"/>
        </w:tabs>
        <w:spacing w:after="0" w:line="60" w:lineRule="atLeast"/>
        <w:rPr>
          <w:rFonts w:eastAsia="BatangChe" w:cstheme="minorHAnsi"/>
          <w:color w:val="000000" w:themeColor="text1"/>
          <w:sz w:val="20"/>
          <w:szCs w:val="26"/>
        </w:rPr>
      </w:pPr>
    </w:p>
    <w:p w14:paraId="1555BB13" w14:textId="77777777" w:rsidR="00035350" w:rsidRDefault="00035350" w:rsidP="009F5ADC">
      <w:pPr>
        <w:tabs>
          <w:tab w:val="left" w:pos="9214"/>
        </w:tabs>
        <w:spacing w:after="240" w:line="480" w:lineRule="auto"/>
        <w:jc w:val="both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 xml:space="preserve">_l_ </w:t>
      </w:r>
      <w:proofErr w:type="spellStart"/>
      <w:r>
        <w:rPr>
          <w:rFonts w:eastAsia="BatangChe" w:cstheme="minorHAnsi"/>
          <w:color w:val="000000" w:themeColor="text1"/>
          <w:sz w:val="20"/>
          <w:szCs w:val="26"/>
        </w:rPr>
        <w:t>sottoscritt_</w:t>
      </w:r>
      <w:proofErr w:type="spellEnd"/>
      <w:r>
        <w:rPr>
          <w:rFonts w:eastAsia="BatangChe" w:cstheme="minorHAnsi"/>
          <w:color w:val="000000" w:themeColor="text1"/>
          <w:sz w:val="20"/>
          <w:szCs w:val="26"/>
        </w:rPr>
        <w:t xml:space="preserve">/_ _______________________________________________ genitore </w:t>
      </w:r>
      <w:proofErr w:type="spellStart"/>
      <w:r>
        <w:rPr>
          <w:rFonts w:eastAsia="BatangChe" w:cstheme="minorHAnsi"/>
          <w:color w:val="000000" w:themeColor="text1"/>
          <w:sz w:val="20"/>
          <w:szCs w:val="26"/>
        </w:rPr>
        <w:t>dell’alunn_</w:t>
      </w:r>
      <w:proofErr w:type="spellEnd"/>
      <w:r>
        <w:rPr>
          <w:rFonts w:eastAsia="BatangChe" w:cstheme="minorHAnsi"/>
          <w:color w:val="000000" w:themeColor="text1"/>
          <w:sz w:val="20"/>
          <w:szCs w:val="26"/>
        </w:rPr>
        <w:t>/_ ____________________________ frequentante la classe________ sez____ del Liceo___________________________  dell’IIS “L- da Penne-M. dei Fiori” di Penne</w:t>
      </w:r>
    </w:p>
    <w:p w14:paraId="14F67F94" w14:textId="77777777" w:rsidR="00035350" w:rsidRDefault="00035350" w:rsidP="009F5ADC">
      <w:pPr>
        <w:tabs>
          <w:tab w:val="left" w:pos="9214"/>
        </w:tabs>
        <w:spacing w:after="240" w:line="60" w:lineRule="atLeast"/>
        <w:jc w:val="center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>CHIEDE</w:t>
      </w:r>
    </w:p>
    <w:p w14:paraId="4F8902AB" w14:textId="388BB017" w:rsidR="00035350" w:rsidRDefault="003A6C73" w:rsidP="009F5ADC">
      <w:pPr>
        <w:tabs>
          <w:tab w:val="left" w:pos="9214"/>
        </w:tabs>
        <w:spacing w:after="240" w:line="60" w:lineRule="atLeast"/>
        <w:jc w:val="both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>l’iscrizione  del__  propri_/_  figli__/__ al corso Cambridge -</w:t>
      </w:r>
      <w:r w:rsidR="00035350">
        <w:rPr>
          <w:rFonts w:eastAsia="BatangChe" w:cstheme="minorHAnsi"/>
          <w:color w:val="000000" w:themeColor="text1"/>
          <w:sz w:val="20"/>
          <w:szCs w:val="26"/>
        </w:rPr>
        <w:t xml:space="preserve"> livello  PET / FIRST</w:t>
      </w:r>
      <w:r w:rsidR="00E75EA7">
        <w:rPr>
          <w:rFonts w:eastAsia="BatangChe" w:cstheme="minorHAnsi"/>
          <w:color w:val="000000" w:themeColor="text1"/>
          <w:sz w:val="20"/>
          <w:szCs w:val="26"/>
        </w:rPr>
        <w:t xml:space="preserve"> / C1 </w:t>
      </w:r>
      <w:r w:rsidR="00035350">
        <w:rPr>
          <w:rFonts w:eastAsia="BatangChe" w:cstheme="minorHAnsi"/>
          <w:color w:val="000000" w:themeColor="text1"/>
          <w:sz w:val="20"/>
          <w:szCs w:val="26"/>
        </w:rPr>
        <w:t xml:space="preserve"> (cancellare la voce che non interessa).</w:t>
      </w:r>
    </w:p>
    <w:p w14:paraId="563832E9" w14:textId="77777777" w:rsidR="00035350" w:rsidRDefault="00035350" w:rsidP="009F5ADC">
      <w:pPr>
        <w:tabs>
          <w:tab w:val="left" w:pos="9214"/>
        </w:tabs>
        <w:spacing w:after="240" w:line="480" w:lineRule="auto"/>
        <w:jc w:val="both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 xml:space="preserve"> Si precisa che l__  </w:t>
      </w:r>
      <w:proofErr w:type="spellStart"/>
      <w:r>
        <w:rPr>
          <w:rFonts w:eastAsia="BatangChe" w:cstheme="minorHAnsi"/>
          <w:color w:val="000000" w:themeColor="text1"/>
          <w:sz w:val="20"/>
          <w:szCs w:val="26"/>
        </w:rPr>
        <w:t>stess</w:t>
      </w:r>
      <w:proofErr w:type="spellEnd"/>
      <w:r>
        <w:rPr>
          <w:rFonts w:eastAsia="BatangChe" w:cstheme="minorHAnsi"/>
          <w:color w:val="000000" w:themeColor="text1"/>
          <w:sz w:val="20"/>
          <w:szCs w:val="26"/>
        </w:rPr>
        <w:t>__</w:t>
      </w:r>
      <w:r w:rsidR="009F5ADC">
        <w:rPr>
          <w:rFonts w:eastAsia="BatangChe" w:cstheme="minorHAnsi"/>
          <w:color w:val="000000" w:themeColor="text1"/>
          <w:sz w:val="20"/>
          <w:szCs w:val="26"/>
        </w:rPr>
        <w:t xml:space="preserve"> ha già conseguito la certificazione Cambridge </w:t>
      </w:r>
      <w:r w:rsidR="003A6C73">
        <w:rPr>
          <w:rFonts w:eastAsia="BatangChe" w:cstheme="minorHAnsi"/>
          <w:color w:val="000000" w:themeColor="text1"/>
          <w:sz w:val="20"/>
          <w:szCs w:val="26"/>
        </w:rPr>
        <w:t>-</w:t>
      </w:r>
      <w:r w:rsidR="009F5ADC">
        <w:rPr>
          <w:rFonts w:eastAsia="BatangChe" w:cstheme="minorHAnsi"/>
          <w:color w:val="000000" w:themeColor="text1"/>
          <w:sz w:val="20"/>
          <w:szCs w:val="26"/>
        </w:rPr>
        <w:t>livello____________ in data _____________  presso_________________________  di_________________.</w:t>
      </w:r>
    </w:p>
    <w:p w14:paraId="4505F7D9" w14:textId="77777777" w:rsidR="009F5ADC" w:rsidRDefault="009F5ADC" w:rsidP="009F5ADC">
      <w:pPr>
        <w:tabs>
          <w:tab w:val="left" w:pos="9214"/>
        </w:tabs>
        <w:spacing w:after="240" w:line="480" w:lineRule="auto"/>
        <w:jc w:val="both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 xml:space="preserve">_ /_ </w:t>
      </w:r>
      <w:proofErr w:type="spellStart"/>
      <w:r>
        <w:rPr>
          <w:rFonts w:eastAsia="BatangChe" w:cstheme="minorHAnsi"/>
          <w:color w:val="000000" w:themeColor="text1"/>
          <w:sz w:val="20"/>
          <w:szCs w:val="26"/>
        </w:rPr>
        <w:t>sottoscritt</w:t>
      </w:r>
      <w:proofErr w:type="spellEnd"/>
      <w:r>
        <w:rPr>
          <w:rFonts w:eastAsia="BatangChe" w:cstheme="minorHAnsi"/>
          <w:color w:val="000000" w:themeColor="text1"/>
          <w:sz w:val="20"/>
          <w:szCs w:val="26"/>
        </w:rPr>
        <w:t>__ si impegna, altresì, a versare la somme dovute per il corso e per l’esame nei modi e nei tempi comunicati dalla scuola.</w:t>
      </w:r>
    </w:p>
    <w:p w14:paraId="11022C8E" w14:textId="77777777" w:rsidR="009F5ADC" w:rsidRDefault="009F5ADC" w:rsidP="009F5ADC">
      <w:pPr>
        <w:tabs>
          <w:tab w:val="left" w:pos="9214"/>
        </w:tabs>
        <w:spacing w:after="240" w:line="480" w:lineRule="auto"/>
        <w:jc w:val="both"/>
        <w:rPr>
          <w:rFonts w:eastAsia="BatangChe" w:cstheme="minorHAnsi"/>
          <w:color w:val="000000" w:themeColor="text1"/>
          <w:sz w:val="20"/>
          <w:szCs w:val="26"/>
        </w:rPr>
      </w:pPr>
    </w:p>
    <w:p w14:paraId="1B740C92" w14:textId="77777777" w:rsidR="009F5ADC" w:rsidRDefault="009F5ADC" w:rsidP="009F5ADC">
      <w:pPr>
        <w:tabs>
          <w:tab w:val="left" w:pos="9214"/>
        </w:tabs>
        <w:spacing w:after="240" w:line="480" w:lineRule="auto"/>
        <w:jc w:val="both"/>
        <w:rPr>
          <w:rFonts w:eastAsia="BatangChe" w:cstheme="minorHAnsi"/>
          <w:color w:val="000000" w:themeColor="text1"/>
          <w:sz w:val="20"/>
          <w:szCs w:val="26"/>
        </w:rPr>
      </w:pPr>
    </w:p>
    <w:p w14:paraId="4E12ED5E" w14:textId="77777777" w:rsidR="009F5ADC" w:rsidRDefault="009F5ADC" w:rsidP="009F5ADC">
      <w:pPr>
        <w:tabs>
          <w:tab w:val="left" w:pos="9214"/>
        </w:tabs>
        <w:spacing w:after="240" w:line="480" w:lineRule="auto"/>
        <w:jc w:val="both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>li, _____________________</w:t>
      </w:r>
    </w:p>
    <w:p w14:paraId="47290F0E" w14:textId="77777777" w:rsidR="009F5ADC" w:rsidRDefault="009F5ADC" w:rsidP="009F5ADC">
      <w:pPr>
        <w:tabs>
          <w:tab w:val="left" w:pos="9214"/>
        </w:tabs>
        <w:spacing w:after="120" w:line="240" w:lineRule="auto"/>
        <w:ind w:left="6372"/>
        <w:jc w:val="center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>Firma del genitore</w:t>
      </w:r>
    </w:p>
    <w:p w14:paraId="0D33791C" w14:textId="77777777" w:rsidR="009F5ADC" w:rsidRDefault="009F5ADC" w:rsidP="009F5ADC">
      <w:pPr>
        <w:tabs>
          <w:tab w:val="left" w:pos="9214"/>
        </w:tabs>
        <w:spacing w:after="120" w:line="240" w:lineRule="auto"/>
        <w:ind w:left="6372"/>
        <w:jc w:val="center"/>
        <w:rPr>
          <w:rFonts w:eastAsia="BatangChe" w:cstheme="minorHAnsi"/>
          <w:color w:val="000000" w:themeColor="text1"/>
          <w:sz w:val="20"/>
          <w:szCs w:val="26"/>
        </w:rPr>
      </w:pPr>
      <w:r>
        <w:rPr>
          <w:rFonts w:eastAsia="BatangChe" w:cstheme="minorHAnsi"/>
          <w:color w:val="000000" w:themeColor="text1"/>
          <w:sz w:val="20"/>
          <w:szCs w:val="26"/>
        </w:rPr>
        <w:t>_________________________</w:t>
      </w:r>
    </w:p>
    <w:sectPr w:rsidR="009F5ADC" w:rsidSect="00E266AF">
      <w:footerReference w:type="default" r:id="rId8"/>
      <w:pgSz w:w="11906" w:h="16838"/>
      <w:pgMar w:top="2265" w:right="1134" w:bottom="142" w:left="1134" w:header="142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89929" w14:textId="77777777" w:rsidR="00C134ED" w:rsidRDefault="00C134ED" w:rsidP="004D02E3">
      <w:pPr>
        <w:spacing w:after="0" w:line="240" w:lineRule="auto"/>
      </w:pPr>
      <w:r>
        <w:separator/>
      </w:r>
    </w:p>
  </w:endnote>
  <w:endnote w:type="continuationSeparator" w:id="0">
    <w:p w14:paraId="18774B1B" w14:textId="77777777" w:rsidR="00C134ED" w:rsidRDefault="00C134ED" w:rsidP="004D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5A6D4" w14:textId="77777777" w:rsidR="004D02E3" w:rsidRPr="0031741B" w:rsidRDefault="00E652B6" w:rsidP="0031741B">
    <w:pPr>
      <w:pStyle w:val="Pidipagina"/>
    </w:pPr>
    <w:r w:rsidRPr="0031741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69524" w14:textId="77777777" w:rsidR="00C134ED" w:rsidRDefault="00C134ED" w:rsidP="004D02E3">
      <w:pPr>
        <w:spacing w:after="0" w:line="240" w:lineRule="auto"/>
      </w:pPr>
      <w:r>
        <w:separator/>
      </w:r>
    </w:p>
  </w:footnote>
  <w:footnote w:type="continuationSeparator" w:id="0">
    <w:p w14:paraId="2F244577" w14:textId="77777777" w:rsidR="00C134ED" w:rsidRDefault="00C134ED" w:rsidP="004D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6E6"/>
    <w:multiLevelType w:val="hybridMultilevel"/>
    <w:tmpl w:val="4AA282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295E"/>
    <w:multiLevelType w:val="hybridMultilevel"/>
    <w:tmpl w:val="15CEC8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C3211"/>
    <w:multiLevelType w:val="hybridMultilevel"/>
    <w:tmpl w:val="E0083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A1E3B"/>
    <w:multiLevelType w:val="hybridMultilevel"/>
    <w:tmpl w:val="DCCE7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F1739"/>
    <w:multiLevelType w:val="hybridMultilevel"/>
    <w:tmpl w:val="3E721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472047">
    <w:abstractNumId w:val="4"/>
  </w:num>
  <w:num w:numId="2" w16cid:durableId="115297744">
    <w:abstractNumId w:val="2"/>
  </w:num>
  <w:num w:numId="3" w16cid:durableId="1889220469">
    <w:abstractNumId w:val="1"/>
  </w:num>
  <w:num w:numId="4" w16cid:durableId="3484606">
    <w:abstractNumId w:val="3"/>
  </w:num>
  <w:num w:numId="5" w16cid:durableId="68428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A"/>
    <w:rsid w:val="000009C0"/>
    <w:rsid w:val="00010AB8"/>
    <w:rsid w:val="00010AD2"/>
    <w:rsid w:val="00035350"/>
    <w:rsid w:val="00040F9C"/>
    <w:rsid w:val="00050C05"/>
    <w:rsid w:val="00087F88"/>
    <w:rsid w:val="000B57BF"/>
    <w:rsid w:val="00104051"/>
    <w:rsid w:val="00136090"/>
    <w:rsid w:val="00156C91"/>
    <w:rsid w:val="001B3549"/>
    <w:rsid w:val="001C21C4"/>
    <w:rsid w:val="001C28D1"/>
    <w:rsid w:val="001D3B99"/>
    <w:rsid w:val="001F303E"/>
    <w:rsid w:val="001F7ECE"/>
    <w:rsid w:val="0021165F"/>
    <w:rsid w:val="00233265"/>
    <w:rsid w:val="00237E83"/>
    <w:rsid w:val="00266942"/>
    <w:rsid w:val="002902E0"/>
    <w:rsid w:val="002B50BB"/>
    <w:rsid w:val="002C02A2"/>
    <w:rsid w:val="002C3931"/>
    <w:rsid w:val="002E0E57"/>
    <w:rsid w:val="002F12F2"/>
    <w:rsid w:val="00301E8A"/>
    <w:rsid w:val="0031630B"/>
    <w:rsid w:val="0031741B"/>
    <w:rsid w:val="003266DF"/>
    <w:rsid w:val="0033321B"/>
    <w:rsid w:val="00353775"/>
    <w:rsid w:val="003641A8"/>
    <w:rsid w:val="00377253"/>
    <w:rsid w:val="00377C36"/>
    <w:rsid w:val="00393905"/>
    <w:rsid w:val="003A6C73"/>
    <w:rsid w:val="003D6D74"/>
    <w:rsid w:val="003E1A72"/>
    <w:rsid w:val="003F0909"/>
    <w:rsid w:val="00431073"/>
    <w:rsid w:val="00462E6D"/>
    <w:rsid w:val="00465220"/>
    <w:rsid w:val="00482319"/>
    <w:rsid w:val="004B1F28"/>
    <w:rsid w:val="004B2E54"/>
    <w:rsid w:val="004D02E3"/>
    <w:rsid w:val="004D6791"/>
    <w:rsid w:val="00501003"/>
    <w:rsid w:val="005342E6"/>
    <w:rsid w:val="005471BB"/>
    <w:rsid w:val="005744BE"/>
    <w:rsid w:val="005A5ADA"/>
    <w:rsid w:val="006113F8"/>
    <w:rsid w:val="006238C1"/>
    <w:rsid w:val="0062526D"/>
    <w:rsid w:val="0062675D"/>
    <w:rsid w:val="006376F9"/>
    <w:rsid w:val="006627CC"/>
    <w:rsid w:val="006703FF"/>
    <w:rsid w:val="0067670F"/>
    <w:rsid w:val="006A0038"/>
    <w:rsid w:val="006E3F5A"/>
    <w:rsid w:val="007274AF"/>
    <w:rsid w:val="007311FF"/>
    <w:rsid w:val="00743E0F"/>
    <w:rsid w:val="0074565C"/>
    <w:rsid w:val="00746779"/>
    <w:rsid w:val="007C5347"/>
    <w:rsid w:val="007E00CE"/>
    <w:rsid w:val="008002AE"/>
    <w:rsid w:val="00804F1A"/>
    <w:rsid w:val="00807F2E"/>
    <w:rsid w:val="00815127"/>
    <w:rsid w:val="00830515"/>
    <w:rsid w:val="00833F70"/>
    <w:rsid w:val="008400FE"/>
    <w:rsid w:val="00862901"/>
    <w:rsid w:val="00891EAC"/>
    <w:rsid w:val="008A2837"/>
    <w:rsid w:val="008D3284"/>
    <w:rsid w:val="008F0EE3"/>
    <w:rsid w:val="00982D96"/>
    <w:rsid w:val="009A7C7C"/>
    <w:rsid w:val="009F5ADC"/>
    <w:rsid w:val="00A02C5B"/>
    <w:rsid w:val="00A055E0"/>
    <w:rsid w:val="00A2304E"/>
    <w:rsid w:val="00A24783"/>
    <w:rsid w:val="00A85DE8"/>
    <w:rsid w:val="00A8623D"/>
    <w:rsid w:val="00A9132A"/>
    <w:rsid w:val="00AD7582"/>
    <w:rsid w:val="00AE7BF5"/>
    <w:rsid w:val="00AF2F6B"/>
    <w:rsid w:val="00AF7D4D"/>
    <w:rsid w:val="00B204BA"/>
    <w:rsid w:val="00B305B3"/>
    <w:rsid w:val="00B410F5"/>
    <w:rsid w:val="00B425DA"/>
    <w:rsid w:val="00B43008"/>
    <w:rsid w:val="00B97EA1"/>
    <w:rsid w:val="00BA68D8"/>
    <w:rsid w:val="00BA6E7D"/>
    <w:rsid w:val="00BB1011"/>
    <w:rsid w:val="00BC2F12"/>
    <w:rsid w:val="00BD2560"/>
    <w:rsid w:val="00BE3CF8"/>
    <w:rsid w:val="00C1169F"/>
    <w:rsid w:val="00C134ED"/>
    <w:rsid w:val="00C17184"/>
    <w:rsid w:val="00C21A00"/>
    <w:rsid w:val="00C26549"/>
    <w:rsid w:val="00C621C6"/>
    <w:rsid w:val="00C7060F"/>
    <w:rsid w:val="00C75C55"/>
    <w:rsid w:val="00CA66B1"/>
    <w:rsid w:val="00CB34CF"/>
    <w:rsid w:val="00CD0A0E"/>
    <w:rsid w:val="00CD221C"/>
    <w:rsid w:val="00D237DE"/>
    <w:rsid w:val="00D77C77"/>
    <w:rsid w:val="00D80F1D"/>
    <w:rsid w:val="00D86492"/>
    <w:rsid w:val="00DB11F4"/>
    <w:rsid w:val="00DB289C"/>
    <w:rsid w:val="00DE3EEF"/>
    <w:rsid w:val="00DF5E8B"/>
    <w:rsid w:val="00E266AF"/>
    <w:rsid w:val="00E41EA4"/>
    <w:rsid w:val="00E652B6"/>
    <w:rsid w:val="00E73570"/>
    <w:rsid w:val="00E75EA7"/>
    <w:rsid w:val="00EC2394"/>
    <w:rsid w:val="00EE7CF3"/>
    <w:rsid w:val="00EF1879"/>
    <w:rsid w:val="00F1304D"/>
    <w:rsid w:val="00F25773"/>
    <w:rsid w:val="00F2785E"/>
    <w:rsid w:val="00F30FFE"/>
    <w:rsid w:val="00F56908"/>
    <w:rsid w:val="00FB6E1A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5A5D539"/>
  <w15:docId w15:val="{5C241890-3090-3E48-A61C-36A1E8E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C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F9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A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D758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C5F23"/>
    <w:pPr>
      <w:spacing w:after="0" w:line="240" w:lineRule="auto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5F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5F23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5F2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5F2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5F23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FC5F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0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2E3"/>
  </w:style>
  <w:style w:type="paragraph" w:styleId="Pidipagina">
    <w:name w:val="footer"/>
    <w:basedOn w:val="Normale"/>
    <w:link w:val="PidipaginaCarattere"/>
    <w:uiPriority w:val="99"/>
    <w:unhideWhenUsed/>
    <w:rsid w:val="004D02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carta_intestata_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FE3D-34FD-43DA-8C7B-DA4FF6AFCA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carta_intestata_2014.dotx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CARLO MANCINI</cp:lastModifiedBy>
  <cp:revision>2</cp:revision>
  <cp:lastPrinted>2014-10-22T11:47:00Z</cp:lastPrinted>
  <dcterms:created xsi:type="dcterms:W3CDTF">2024-10-04T07:22:00Z</dcterms:created>
  <dcterms:modified xsi:type="dcterms:W3CDTF">2024-10-04T07:22:00Z</dcterms:modified>
</cp:coreProperties>
</file>